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C3D44" w14:textId="77777777" w:rsidR="00900845" w:rsidRDefault="00900845" w:rsidP="00ED6114"/>
    <w:p w14:paraId="22D73D0F" w14:textId="77777777" w:rsidR="006A3E47" w:rsidRDefault="003257BD" w:rsidP="000244B6">
      <w:pPr>
        <w:pStyle w:val="Heading1"/>
        <w:spacing w:after="120"/>
        <w:jc w:val="center"/>
      </w:pPr>
      <w:r>
        <w:t>Diversity, Equity and Inclusion</w:t>
      </w:r>
      <w:r w:rsidR="00E41AD5">
        <w:t xml:space="preserve"> </w:t>
      </w:r>
      <w:r w:rsidR="00B35667">
        <w:t>SIG</w:t>
      </w:r>
      <w:r w:rsidR="00E41AD5">
        <w:t xml:space="preserve"> </w:t>
      </w:r>
    </w:p>
    <w:p w14:paraId="364E3CBF" w14:textId="308B9C57" w:rsidR="00E41AD5" w:rsidRDefault="002C7A89" w:rsidP="000244B6">
      <w:pPr>
        <w:pStyle w:val="Heading1"/>
        <w:spacing w:after="120"/>
        <w:jc w:val="center"/>
      </w:pPr>
      <w:r>
        <w:t xml:space="preserve">NOMINATION FOR </w:t>
      </w:r>
      <w:r w:rsidR="003D57A0">
        <w:t xml:space="preserve">DEI </w:t>
      </w:r>
      <w:r w:rsidR="00B35667">
        <w:t>SIG</w:t>
      </w:r>
      <w:r w:rsidR="005758DC">
        <w:t xml:space="preserve"> </w:t>
      </w:r>
      <w:r>
        <w:t>COMMITTEE</w:t>
      </w:r>
      <w:r w:rsidR="00252AD2">
        <w:t xml:space="preserve"> 202</w:t>
      </w:r>
      <w:r w:rsidR="00597041">
        <w:t>4</w:t>
      </w:r>
      <w:r w:rsidR="009D7C78">
        <w:t>-202</w:t>
      </w:r>
      <w:r w:rsidR="00597041">
        <w:t>5</w:t>
      </w:r>
    </w:p>
    <w:p w14:paraId="47129F11" w14:textId="09BD1F30" w:rsidR="007522F4" w:rsidRDefault="007522F4" w:rsidP="007522F4">
      <w:r>
        <w:t xml:space="preserve">I </w:t>
      </w:r>
      <w:r w:rsidR="00143A31">
        <w:t>nominate</w:t>
      </w:r>
      <w:r w:rsidR="0077785F">
        <w:t xml:space="preserve"> the following </w:t>
      </w:r>
      <w:r w:rsidR="0077785F" w:rsidRPr="0077785F">
        <w:rPr>
          <w:b/>
          <w:bCs/>
        </w:rPr>
        <w:t>nominee</w:t>
      </w:r>
      <w:r w:rsidR="00143A31">
        <w:t xml:space="preserve"> </w:t>
      </w:r>
      <w:r>
        <w:t>(self or other):</w:t>
      </w:r>
    </w:p>
    <w:p w14:paraId="306D281E" w14:textId="0AFE8BF5" w:rsidR="007522F4" w:rsidRDefault="007522F4" w:rsidP="007522F4">
      <w:r>
        <w:t>Name:</w:t>
      </w:r>
      <w:r>
        <w:tab/>
      </w:r>
      <w:r>
        <w:tab/>
      </w:r>
      <w:r>
        <w:tab/>
      </w:r>
      <w:r w:rsidR="003D57A0">
        <w:t>……………………………………………………………………………………………………..</w:t>
      </w:r>
    </w:p>
    <w:p w14:paraId="7580BE53" w14:textId="7B9E0CE8" w:rsidR="007522F4" w:rsidRDefault="007522F4" w:rsidP="007522F4">
      <w:r>
        <w:t xml:space="preserve">Email address: </w:t>
      </w:r>
      <w:r>
        <w:tab/>
      </w:r>
      <w:r>
        <w:tab/>
      </w:r>
      <w:r w:rsidR="003D57A0">
        <w:t>……………………………………………………………………………………………………..</w:t>
      </w:r>
    </w:p>
    <w:p w14:paraId="47E94E89" w14:textId="77777777" w:rsidR="007522F4" w:rsidRDefault="007522F4" w:rsidP="007522F4">
      <w:r>
        <w:t>For the position of:</w:t>
      </w:r>
    </w:p>
    <w:p w14:paraId="5C76BAD4" w14:textId="040C9DAA" w:rsidR="00B35667" w:rsidRDefault="007522F4" w:rsidP="00B35667">
      <w:r>
        <w:tab/>
      </w:r>
      <w:r w:rsidR="003D57A0">
        <w:rPr>
          <w:rFonts w:cstheme="minorHAnsi"/>
        </w:rPr>
        <w:t>□</w:t>
      </w:r>
      <w:r w:rsidR="005758DC">
        <w:tab/>
      </w:r>
      <w:r w:rsidR="00E770CC">
        <w:t>(Co-)</w:t>
      </w:r>
      <w:r w:rsidR="00B35667">
        <w:t>Convenor</w:t>
      </w:r>
      <w:r>
        <w:tab/>
      </w:r>
      <w:r w:rsidR="005758DC">
        <w:tab/>
      </w:r>
      <w:r w:rsidR="005758DC">
        <w:tab/>
      </w:r>
      <w:r w:rsidR="005758DC">
        <w:tab/>
      </w:r>
      <w:r w:rsidR="003D57A0">
        <w:rPr>
          <w:rFonts w:cstheme="minorHAnsi"/>
        </w:rPr>
        <w:t>□</w:t>
      </w:r>
      <w:r w:rsidR="005758DC">
        <w:tab/>
      </w:r>
      <w:r w:rsidR="00B35667">
        <w:t>Committee Member</w:t>
      </w:r>
    </w:p>
    <w:p w14:paraId="23D0ABA9" w14:textId="01C159C7" w:rsidR="007522F4" w:rsidRDefault="003D57A0" w:rsidP="007522F4">
      <w:r w:rsidRPr="003D57A0">
        <w:rPr>
          <w:b/>
          <w:bCs/>
        </w:rPr>
        <w:t>Nominator</w:t>
      </w:r>
      <w:r w:rsidR="00252AD2">
        <w:t xml:space="preserve"> </w:t>
      </w:r>
      <w:r w:rsidR="007522F4" w:rsidRPr="00124EA9">
        <w:rPr>
          <w:i/>
          <w:iCs/>
        </w:rPr>
        <w:t>(not required if self</w:t>
      </w:r>
      <w:r w:rsidR="007553B0" w:rsidRPr="00124EA9">
        <w:rPr>
          <w:i/>
          <w:iCs/>
        </w:rPr>
        <w:t>-</w:t>
      </w:r>
      <w:r w:rsidR="007522F4" w:rsidRPr="00124EA9">
        <w:rPr>
          <w:i/>
          <w:iCs/>
        </w:rPr>
        <w:t>nominating)</w:t>
      </w:r>
      <w:r w:rsidR="007522F4">
        <w:t>:</w:t>
      </w:r>
    </w:p>
    <w:p w14:paraId="17562A5E" w14:textId="77777777" w:rsidR="007522F4" w:rsidRDefault="007522F4" w:rsidP="007522F4">
      <w:r>
        <w:t>Name:</w:t>
      </w:r>
      <w:r>
        <w:tab/>
      </w:r>
      <w:r>
        <w:tab/>
      </w:r>
      <w:r>
        <w:tab/>
        <w:t>……………………………………………………………………………………………………..</w:t>
      </w:r>
    </w:p>
    <w:p w14:paraId="5FA425EC" w14:textId="77777777" w:rsidR="007522F4" w:rsidRDefault="007522F4" w:rsidP="007522F4">
      <w:r>
        <w:t>Date:</w:t>
      </w:r>
      <w:r w:rsidRPr="007522F4">
        <w:t xml:space="preserve"> </w:t>
      </w:r>
      <w:r>
        <w:tab/>
      </w:r>
      <w:r>
        <w:tab/>
      </w:r>
      <w:r>
        <w:tab/>
        <w:t>……………………………………………………………………………………………………..</w:t>
      </w:r>
    </w:p>
    <w:p w14:paraId="2ECA6DB0" w14:textId="411D9E1F" w:rsidR="00C0682C" w:rsidRPr="000244B6" w:rsidRDefault="007522F4" w:rsidP="007522F4">
      <w:r>
        <w:t xml:space="preserve">Email address: </w:t>
      </w:r>
      <w:r>
        <w:tab/>
      </w:r>
      <w:r>
        <w:tab/>
        <w:t>……………………………………………………………………………………………………..</w:t>
      </w:r>
    </w:p>
    <w:p w14:paraId="6CA79817" w14:textId="77777777" w:rsidR="000244B6" w:rsidRDefault="000244B6" w:rsidP="007522F4">
      <w:pPr>
        <w:rPr>
          <w:b/>
          <w:bCs/>
        </w:rPr>
      </w:pPr>
    </w:p>
    <w:p w14:paraId="49B402B9" w14:textId="6B746DDD" w:rsidR="00C0682C" w:rsidRPr="00C0682C" w:rsidRDefault="00C0682C" w:rsidP="007522F4">
      <w:r>
        <w:rPr>
          <w:b/>
          <w:bCs/>
        </w:rPr>
        <w:t>Area(s) of interest</w:t>
      </w:r>
      <w:r>
        <w:rPr>
          <w:b/>
          <w:bCs/>
        </w:rPr>
        <w:tab/>
      </w:r>
      <w:r>
        <w:t>……………………………………………………………………………………………………..</w:t>
      </w:r>
    </w:p>
    <w:p w14:paraId="0921FD20" w14:textId="26DEBAE1" w:rsidR="007522F4" w:rsidRPr="003D57A0" w:rsidRDefault="003D57A0" w:rsidP="007522F4">
      <w:pPr>
        <w:rPr>
          <w:b/>
          <w:bCs/>
        </w:rPr>
      </w:pPr>
      <w:r>
        <w:rPr>
          <w:b/>
          <w:bCs/>
        </w:rPr>
        <w:t>Expect</w:t>
      </w:r>
      <w:r w:rsidR="00124EA9">
        <w:rPr>
          <w:b/>
          <w:bCs/>
        </w:rPr>
        <w:t>ations</w:t>
      </w:r>
    </w:p>
    <w:p w14:paraId="4E3B99F9" w14:textId="3F37DF0C" w:rsidR="0077785F" w:rsidRDefault="003D57A0" w:rsidP="007522F4">
      <w:r>
        <w:t xml:space="preserve">Committee members are expected to actively </w:t>
      </w:r>
      <w:r w:rsidRPr="003D57A0">
        <w:t>contribut</w:t>
      </w:r>
      <w:r>
        <w:t>e</w:t>
      </w:r>
      <w:r w:rsidRPr="003D57A0">
        <w:t xml:space="preserve"> to </w:t>
      </w:r>
      <w:r>
        <w:t xml:space="preserve">relevant DEI SIG </w:t>
      </w:r>
      <w:r w:rsidRPr="003D57A0">
        <w:t>work</w:t>
      </w:r>
      <w:r>
        <w:t xml:space="preserve">s. </w:t>
      </w:r>
      <w:r w:rsidR="0077785F">
        <w:t>In addition, the Co-convenor</w:t>
      </w:r>
      <w:r w:rsidR="000B194F">
        <w:t>s</w:t>
      </w:r>
      <w:r w:rsidR="0077785F">
        <w:t xml:space="preserve"> are expected to lead the SIG and its Committee. </w:t>
      </w:r>
    </w:p>
    <w:p w14:paraId="6BDBA1F5" w14:textId="53EE0352" w:rsidR="003D57A0" w:rsidRDefault="003D57A0" w:rsidP="007522F4">
      <w:r>
        <w:t>The PHAA DEI SIG acknowledges</w:t>
      </w:r>
      <w:r w:rsidR="0077785F">
        <w:t xml:space="preserve"> and appreciates</w:t>
      </w:r>
      <w:r>
        <w:t xml:space="preserve"> the voluntary nature of Committee membership</w:t>
      </w:r>
      <w:r w:rsidR="0077785F">
        <w:t xml:space="preserve">. Active contribution may be expressed </w:t>
      </w:r>
      <w:r w:rsidR="0077785F" w:rsidRPr="003D57A0">
        <w:t xml:space="preserve">via </w:t>
      </w:r>
      <w:r w:rsidR="0077785F">
        <w:t xml:space="preserve">attending Committee </w:t>
      </w:r>
      <w:r w:rsidR="0077785F" w:rsidRPr="003D57A0">
        <w:t xml:space="preserve">meetings, </w:t>
      </w:r>
      <w:r w:rsidR="0077785F">
        <w:t xml:space="preserve">engaging in phone and/or email conversations, document reviews, and other ways as relevant. When contribution is </w:t>
      </w:r>
      <w:r w:rsidR="00045E1E">
        <w:t xml:space="preserve">affected </w:t>
      </w:r>
      <w:r w:rsidR="0077785F">
        <w:t xml:space="preserve">by </w:t>
      </w:r>
      <w:r>
        <w:t>other work</w:t>
      </w:r>
      <w:r w:rsidR="0077785F">
        <w:t>, personal</w:t>
      </w:r>
      <w:r>
        <w:t xml:space="preserve"> and/or family commitment</w:t>
      </w:r>
      <w:r w:rsidR="0077785F">
        <w:t xml:space="preserve">s, or changes </w:t>
      </w:r>
      <w:r w:rsidR="00045E1E">
        <w:t xml:space="preserve">in </w:t>
      </w:r>
      <w:r w:rsidR="0077785F" w:rsidRPr="003D57A0">
        <w:t>personal circumstances</w:t>
      </w:r>
      <w:r w:rsidR="0077785F">
        <w:t xml:space="preserve">, Committee members are expected to inform the Convenor and/or other Committee members </w:t>
      </w:r>
      <w:r w:rsidR="00045E1E">
        <w:t>so that adjustments can be made in the functioning or make up of the Committee</w:t>
      </w:r>
      <w:r w:rsidR="0077785F">
        <w:t xml:space="preserve">. </w:t>
      </w:r>
    </w:p>
    <w:p w14:paraId="77F86CE5" w14:textId="2E8B436F" w:rsidR="007522F4" w:rsidRPr="003D57A0" w:rsidRDefault="007522F4" w:rsidP="007522F4">
      <w:pPr>
        <w:rPr>
          <w:b/>
          <w:bCs/>
        </w:rPr>
      </w:pPr>
      <w:r w:rsidRPr="003D57A0">
        <w:rPr>
          <w:b/>
          <w:bCs/>
          <w:i/>
          <w:caps/>
        </w:rPr>
        <w:t xml:space="preserve">I </w:t>
      </w:r>
      <w:r w:rsidR="00124EA9">
        <w:rPr>
          <w:b/>
          <w:bCs/>
          <w:i/>
          <w:caps/>
        </w:rPr>
        <w:t xml:space="preserve">ACKNOWLEDGE THE ABOVE EXPECTATIONS AND I </w:t>
      </w:r>
      <w:r w:rsidRPr="003D57A0">
        <w:rPr>
          <w:b/>
          <w:bCs/>
          <w:i/>
          <w:caps/>
        </w:rPr>
        <w:t>accept the nomination for the above position</w:t>
      </w:r>
    </w:p>
    <w:p w14:paraId="731CC204" w14:textId="1DE3A42A" w:rsidR="00124EA9" w:rsidRDefault="000244B6" w:rsidP="005758DC">
      <w:r w:rsidRPr="000244B6">
        <w:t xml:space="preserve">If you aren’t currently part of the </w:t>
      </w:r>
      <w:r>
        <w:t>DEI SIG</w:t>
      </w:r>
      <w:r w:rsidRPr="000244B6">
        <w:t xml:space="preserve"> Committee, please attach a single page of information about yourself to this form</w:t>
      </w:r>
      <w:r>
        <w:t xml:space="preserve"> detailing your reasons for wanting to join and your background.</w:t>
      </w:r>
    </w:p>
    <w:p w14:paraId="107676D8" w14:textId="587A9E6E" w:rsidR="005758DC" w:rsidRDefault="005758DC" w:rsidP="005758DC">
      <w:r>
        <w:t>Signed</w:t>
      </w:r>
      <w:r w:rsidR="003D57A0">
        <w:t xml:space="preserve"> by nominee*</w:t>
      </w:r>
      <w:r>
        <w:t>:</w:t>
      </w:r>
      <w:r>
        <w:tab/>
        <w:t>……………………………………………………………………………………………………..</w:t>
      </w:r>
    </w:p>
    <w:p w14:paraId="17E360D4" w14:textId="7D8199B4" w:rsidR="000853AD" w:rsidRDefault="000853AD" w:rsidP="000853AD">
      <w:r>
        <w:t>Date:</w:t>
      </w:r>
      <w:r w:rsidRPr="007522F4">
        <w:t xml:space="preserve"> </w:t>
      </w:r>
      <w:r>
        <w:tab/>
      </w:r>
      <w:r>
        <w:tab/>
      </w:r>
      <w:r>
        <w:tab/>
      </w:r>
      <w:r w:rsidR="003D57A0">
        <w:t>……………………………………………………………………………………………………..</w:t>
      </w:r>
    </w:p>
    <w:p w14:paraId="41441AE2" w14:textId="77777777" w:rsidR="00F73D8A" w:rsidRDefault="003D57A0" w:rsidP="00F73D8A">
      <w:pPr>
        <w:rPr>
          <w:i/>
        </w:rPr>
      </w:pPr>
      <w:r>
        <w:t>*</w:t>
      </w:r>
      <w:r w:rsidR="005758DC">
        <w:rPr>
          <w:i/>
        </w:rPr>
        <w:t>If the nominated person is unable to sign the form, please ens</w:t>
      </w:r>
      <w:r w:rsidR="00722A3B">
        <w:rPr>
          <w:i/>
        </w:rPr>
        <w:t>u</w:t>
      </w:r>
      <w:r w:rsidR="005758DC">
        <w:rPr>
          <w:i/>
        </w:rPr>
        <w:t>re they are willing to accept the nomination</w:t>
      </w:r>
      <w:r w:rsidR="00124EA9">
        <w:rPr>
          <w:i/>
        </w:rPr>
        <w:t>.</w:t>
      </w:r>
    </w:p>
    <w:p w14:paraId="501E85BF" w14:textId="30F59E85" w:rsidR="00F73D8A" w:rsidRPr="00F73D8A" w:rsidRDefault="005758DC" w:rsidP="00F73D8A">
      <w:pPr>
        <w:jc w:val="center"/>
        <w:rPr>
          <w:i/>
        </w:rPr>
      </w:pPr>
      <w:r w:rsidRPr="00124EA9">
        <w:rPr>
          <w:b/>
          <w:i/>
        </w:rPr>
        <w:t>Please submit by</w:t>
      </w:r>
      <w:r w:rsidR="00124EA9" w:rsidRPr="00124EA9">
        <w:rPr>
          <w:b/>
          <w:i/>
        </w:rPr>
        <w:t xml:space="preserve"> </w:t>
      </w:r>
      <w:r w:rsidR="001E52B5">
        <w:rPr>
          <w:b/>
          <w:i/>
          <w:iCs/>
          <w:highlight w:val="yellow"/>
        </w:rPr>
        <w:t xml:space="preserve">Monday </w:t>
      </w:r>
      <w:r w:rsidR="000911E9">
        <w:rPr>
          <w:b/>
          <w:i/>
          <w:iCs/>
          <w:highlight w:val="yellow"/>
        </w:rPr>
        <w:t>2</w:t>
      </w:r>
      <w:r w:rsidR="00597041">
        <w:rPr>
          <w:b/>
          <w:i/>
          <w:iCs/>
          <w:highlight w:val="yellow"/>
        </w:rPr>
        <w:t>0th</w:t>
      </w:r>
      <w:r w:rsidR="001E52B5">
        <w:rPr>
          <w:b/>
          <w:i/>
          <w:iCs/>
          <w:highlight w:val="yellow"/>
        </w:rPr>
        <w:t xml:space="preserve"> May 20</w:t>
      </w:r>
      <w:r w:rsidR="001E52B5" w:rsidRPr="00597041">
        <w:rPr>
          <w:b/>
          <w:i/>
          <w:iCs/>
          <w:highlight w:val="yellow"/>
        </w:rPr>
        <w:t>2</w:t>
      </w:r>
      <w:r w:rsidR="00597041" w:rsidRPr="00597041">
        <w:rPr>
          <w:b/>
          <w:i/>
          <w:iCs/>
          <w:highlight w:val="yellow"/>
        </w:rPr>
        <w:t>4</w:t>
      </w:r>
      <w:r w:rsidR="00252AD2" w:rsidRPr="006F7C4A">
        <w:t xml:space="preserve"> </w:t>
      </w:r>
      <w:r w:rsidR="00252AD2" w:rsidRPr="00252AD2">
        <w:rPr>
          <w:b/>
          <w:i/>
        </w:rPr>
        <w:t>to</w:t>
      </w:r>
      <w:r w:rsidR="00252AD2" w:rsidRPr="006F7C4A">
        <w:t xml:space="preserve"> </w:t>
      </w:r>
      <w:hyperlink r:id="rId7" w:history="1">
        <w:r w:rsidR="00F73D8A" w:rsidRPr="000604DA">
          <w:rPr>
            <w:rStyle w:val="Hyperlink"/>
          </w:rPr>
          <w:t>p.gardiner@uq.edu.au</w:t>
        </w:r>
      </w:hyperlink>
    </w:p>
    <w:sectPr w:rsidR="00F73D8A" w:rsidRPr="00F73D8A" w:rsidSect="0000094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01101" w14:textId="77777777" w:rsidR="00000945" w:rsidRDefault="00000945" w:rsidP="00ED6114">
      <w:r>
        <w:separator/>
      </w:r>
    </w:p>
  </w:endnote>
  <w:endnote w:type="continuationSeparator" w:id="0">
    <w:p w14:paraId="113A52FB" w14:textId="77777777" w:rsidR="00000945" w:rsidRDefault="00000945" w:rsidP="00ED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7A187" w14:textId="77777777" w:rsidR="00900845" w:rsidRPr="00ED6114" w:rsidRDefault="00900845" w:rsidP="00ED6114">
    <w:pPr>
      <w:pStyle w:val="Footer"/>
      <w:jc w:val="right"/>
      <w:rPr>
        <w:color w:val="1F4E79" w:themeColor="accent1" w:themeShade="80"/>
      </w:rPr>
    </w:pPr>
    <w:r w:rsidRPr="00ED6114">
      <w:rPr>
        <w:b/>
        <w:noProof/>
        <w:color w:val="1F4E79" w:themeColor="accent1" w:themeShade="80"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6AAA4E" wp14:editId="14143D0B">
              <wp:simplePos x="0" y="0"/>
              <wp:positionH relativeFrom="column">
                <wp:posOffset>901592</wp:posOffset>
              </wp:positionH>
              <wp:positionV relativeFrom="paragraph">
                <wp:posOffset>162716</wp:posOffset>
              </wp:positionV>
              <wp:extent cx="4356339" cy="0"/>
              <wp:effectExtent l="0" t="0" r="254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5633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FCC243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pt,12.8pt" to="41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" strokecolor="#ed7d31 [3205]" strokeweight=".5pt">
              <v:stroke joinstyle="miter"/>
            </v:line>
          </w:pict>
        </mc:Fallback>
      </mc:AlternateContent>
    </w:r>
    <w:r w:rsidRPr="00ED6114">
      <w:rPr>
        <w:color w:val="1F4E79" w:themeColor="accent1" w:themeShade="80"/>
      </w:rPr>
      <w:t xml:space="preserve">20 Napier Close Deakin ACT Australia 2600 – PO Box 319 Curtin ACT Australia 2605             </w:t>
    </w:r>
    <w:r w:rsidR="00ED6114">
      <w:rPr>
        <w:color w:val="1F4E79" w:themeColor="accent1" w:themeShade="80"/>
      </w:rPr>
      <w:t xml:space="preserve">    </w:t>
    </w:r>
    <w:r w:rsidRPr="00ED6114">
      <w:rPr>
        <w:color w:val="1F4E79" w:themeColor="accent1" w:themeShade="80"/>
      </w:rPr>
      <w:t xml:space="preserve">    </w:t>
    </w:r>
    <w:sdt>
      <w:sdtPr>
        <w:rPr>
          <w:color w:val="1F4E79" w:themeColor="accent1" w:themeShade="80"/>
        </w:rPr>
        <w:id w:val="-698701734"/>
        <w:docPartObj>
          <w:docPartGallery w:val="Page Numbers (Bottom of Page)"/>
          <w:docPartUnique/>
        </w:docPartObj>
      </w:sdtPr>
      <w:sdtContent>
        <w:r w:rsidRPr="00ED6114">
          <w:rPr>
            <w:color w:val="1F4E79" w:themeColor="accent1" w:themeShade="80"/>
          </w:rPr>
          <w:fldChar w:fldCharType="begin"/>
        </w:r>
        <w:r w:rsidRPr="00ED6114">
          <w:rPr>
            <w:color w:val="1F4E79" w:themeColor="accent1" w:themeShade="80"/>
          </w:rPr>
          <w:instrText xml:space="preserve"> PAGE   \* MERGEFORMAT </w:instrText>
        </w:r>
        <w:r w:rsidRPr="00ED6114">
          <w:rPr>
            <w:color w:val="1F4E79" w:themeColor="accent1" w:themeShade="80"/>
          </w:rPr>
          <w:fldChar w:fldCharType="separate"/>
        </w:r>
        <w:r w:rsidR="00E41AD5">
          <w:rPr>
            <w:noProof/>
            <w:color w:val="1F4E79" w:themeColor="accent1" w:themeShade="80"/>
          </w:rPr>
          <w:t>2</w:t>
        </w:r>
        <w:r w:rsidRPr="00ED6114">
          <w:rPr>
            <w:color w:val="1F4E79" w:themeColor="accent1" w:themeShade="80"/>
          </w:rPr>
          <w:fldChar w:fldCharType="end"/>
        </w:r>
      </w:sdtContent>
    </w:sdt>
  </w:p>
  <w:p w14:paraId="6BBC90E8" w14:textId="77777777" w:rsidR="000E3BF6" w:rsidRPr="00ED6114" w:rsidRDefault="00900845" w:rsidP="00ED6114">
    <w:pPr>
      <w:pStyle w:val="Footer"/>
      <w:jc w:val="center"/>
      <w:rPr>
        <w:color w:val="1F4E79" w:themeColor="accent1" w:themeShade="80"/>
      </w:rPr>
    </w:pPr>
    <w:r w:rsidRPr="00ED6114">
      <w:rPr>
        <w:b/>
        <w:noProof/>
        <w:color w:val="1F4E79" w:themeColor="accent1" w:themeShade="80"/>
      </w:rPr>
      <w:t>T</w:t>
    </w:r>
    <w:r w:rsidRPr="00ED6114">
      <w:rPr>
        <w:noProof/>
        <w:color w:val="1F4E79" w:themeColor="accent1" w:themeShade="80"/>
      </w:rPr>
      <w:t xml:space="preserve"> (02) 6285 2373  </w:t>
    </w:r>
    <w:r w:rsidRPr="00ED6114">
      <w:rPr>
        <w:b/>
        <w:noProof/>
        <w:color w:val="1F4E79" w:themeColor="accent1" w:themeShade="80"/>
      </w:rPr>
      <w:t>E</w:t>
    </w:r>
    <w:r w:rsidRPr="00ED6114">
      <w:rPr>
        <w:noProof/>
        <w:color w:val="1F4E79" w:themeColor="accent1" w:themeShade="80"/>
      </w:rPr>
      <w:t xml:space="preserve"> phaa@phaa.net.au  </w:t>
    </w:r>
    <w:r w:rsidRPr="00ED6114">
      <w:rPr>
        <w:b/>
        <w:noProof/>
        <w:color w:val="1F4E79" w:themeColor="accent1" w:themeShade="80"/>
      </w:rPr>
      <w:t>W</w:t>
    </w:r>
    <w:r w:rsidRPr="00ED6114">
      <w:rPr>
        <w:noProof/>
        <w:color w:val="1F4E79" w:themeColor="accent1" w:themeShade="80"/>
      </w:rPr>
      <w:t xml:space="preserve"> www.phaa.net.au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4D04C" w14:textId="77777777" w:rsidR="00900845" w:rsidRPr="00ED6114" w:rsidRDefault="00900845" w:rsidP="00ED6114">
    <w:pPr>
      <w:pStyle w:val="Footer"/>
      <w:jc w:val="center"/>
      <w:rPr>
        <w:noProof/>
        <w:color w:val="1F4E79" w:themeColor="accent1" w:themeShade="80"/>
      </w:rPr>
    </w:pPr>
    <w:r w:rsidRPr="00ED6114">
      <w:rPr>
        <w:b/>
        <w:noProof/>
        <w:color w:val="1F4E79" w:themeColor="accent1" w:themeShade="80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C2A9E6" wp14:editId="6EFCBB90">
              <wp:simplePos x="0" y="0"/>
              <wp:positionH relativeFrom="column">
                <wp:posOffset>901592</wp:posOffset>
              </wp:positionH>
              <wp:positionV relativeFrom="paragraph">
                <wp:posOffset>162716</wp:posOffset>
              </wp:positionV>
              <wp:extent cx="4356339" cy="0"/>
              <wp:effectExtent l="0" t="0" r="2540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5633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D3909F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pt,12.8pt" to="41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" strokecolor="#ed7d31 [3205]" strokeweight=".5pt">
              <v:stroke joinstyle="miter"/>
            </v:line>
          </w:pict>
        </mc:Fallback>
      </mc:AlternateContent>
    </w:r>
    <w:r w:rsidRPr="00ED6114">
      <w:rPr>
        <w:color w:val="1F4E79" w:themeColor="accent1" w:themeShade="80"/>
      </w:rPr>
      <w:t>20 Napier Close Deakin ACT Australia 2600 – PO Box 319 Curtin ACT Australia 2605</w:t>
    </w:r>
  </w:p>
  <w:p w14:paraId="75C7E5B9" w14:textId="77777777" w:rsidR="00900845" w:rsidRPr="00ED6114" w:rsidRDefault="00900845" w:rsidP="00ED6114">
    <w:pPr>
      <w:pStyle w:val="Footer"/>
      <w:jc w:val="center"/>
      <w:rPr>
        <w:color w:val="1F4E79" w:themeColor="accent1" w:themeShade="80"/>
      </w:rPr>
    </w:pPr>
    <w:r w:rsidRPr="00ED6114">
      <w:rPr>
        <w:b/>
        <w:noProof/>
        <w:color w:val="1F4E79" w:themeColor="accent1" w:themeShade="80"/>
      </w:rPr>
      <w:t>T</w:t>
    </w:r>
    <w:r w:rsidRPr="00ED6114">
      <w:rPr>
        <w:noProof/>
        <w:color w:val="1F4E79" w:themeColor="accent1" w:themeShade="80"/>
      </w:rPr>
      <w:t xml:space="preserve"> (02) 6285 2373  </w:t>
    </w:r>
    <w:r w:rsidRPr="00ED6114">
      <w:rPr>
        <w:b/>
        <w:noProof/>
        <w:color w:val="1F4E79" w:themeColor="accent1" w:themeShade="80"/>
      </w:rPr>
      <w:t>E</w:t>
    </w:r>
    <w:r w:rsidRPr="00ED6114">
      <w:rPr>
        <w:noProof/>
        <w:color w:val="1F4E79" w:themeColor="accent1" w:themeShade="80"/>
      </w:rPr>
      <w:t xml:space="preserve"> phaa@phaa.net.au  </w:t>
    </w:r>
    <w:r w:rsidRPr="00ED6114">
      <w:rPr>
        <w:b/>
        <w:noProof/>
        <w:color w:val="1F4E79" w:themeColor="accent1" w:themeShade="80"/>
      </w:rPr>
      <w:t>W</w:t>
    </w:r>
    <w:r w:rsidRPr="00ED6114">
      <w:rPr>
        <w:noProof/>
        <w:color w:val="1F4E79" w:themeColor="accent1" w:themeShade="80"/>
      </w:rPr>
      <w:t xml:space="preserve"> www.phaa.net.au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A4E43" w14:textId="77777777" w:rsidR="00000945" w:rsidRDefault="00000945" w:rsidP="00ED6114">
      <w:r>
        <w:separator/>
      </w:r>
    </w:p>
  </w:footnote>
  <w:footnote w:type="continuationSeparator" w:id="0">
    <w:p w14:paraId="48089DF7" w14:textId="77777777" w:rsidR="00000945" w:rsidRDefault="00000945" w:rsidP="00ED6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11AEB" w14:textId="77777777" w:rsidR="00073749" w:rsidRDefault="00000000" w:rsidP="00ED6114">
    <w:pPr>
      <w:pStyle w:val="Header"/>
    </w:pPr>
    <w:r>
      <w:rPr>
        <w:noProof/>
        <w:lang w:eastAsia="en-AU"/>
      </w:rPr>
      <w:pict w14:anchorId="21FA58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995672" o:spid="_x0000_s1041" type="#_x0000_t75" style="position:absolute;margin-left:0;margin-top:0;width:481.05pt;height:361.15pt;z-index:-251648000;mso-position-horizontal:center;mso-position-horizontal-relative:margin;mso-position-vertical:center;mso-position-vertical-relative:margin" o:allowincell="f">
          <v:imagedata r:id="rId1" o:title="phaa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D2E84" w14:textId="77777777" w:rsidR="000E3BF6" w:rsidRDefault="00000000" w:rsidP="00ED6114">
    <w:pPr>
      <w:pStyle w:val="Header"/>
    </w:pPr>
    <w:r>
      <w:rPr>
        <w:noProof/>
        <w:lang w:eastAsia="en-AU"/>
      </w:rPr>
      <w:pict w14:anchorId="1C19B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56.9pt;margin-top:259.85pt;width:417.75pt;height:355.15pt;z-index:-251646976;mso-position-horizontal-relative:margin;mso-position-vertical-relative:margin" o:allowincell="f">
          <v:imagedata r:id="rId1" o:title="phaa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190D1" w14:textId="77777777" w:rsidR="00073749" w:rsidRDefault="00000000" w:rsidP="0080478C">
    <w:pPr>
      <w:pStyle w:val="Header"/>
      <w:jc w:val="right"/>
    </w:pPr>
    <w:r>
      <w:rPr>
        <w:noProof/>
        <w:lang w:eastAsia="en-AU"/>
      </w:rPr>
      <w:pict w14:anchorId="67768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995671" o:spid="_x0000_s1040" type="#_x0000_t75" style="position:absolute;left:0;text-align:left;margin-left:-56.7pt;margin-top:209.3pt;width:417.75pt;height:355.15pt;z-index:-251649024;mso-position-horizontal-relative:margin;mso-position-vertical-relative:margin" o:allowincell="f">
          <v:imagedata r:id="rId1" o:title="phaawatermark"/>
          <w10:wrap anchorx="margin" anchory="margin"/>
        </v:shape>
      </w:pict>
    </w:r>
    <w:r w:rsidR="00900845">
      <w:rPr>
        <w:noProof/>
        <w:lang w:val="en-GB" w:eastAsia="en-GB"/>
      </w:rPr>
      <w:drawing>
        <wp:inline distT="0" distB="0" distL="0" distR="0" wp14:anchorId="4905074B" wp14:editId="60F59785">
          <wp:extent cx="1382956" cy="866775"/>
          <wp:effectExtent l="0" t="0" r="8255" b="0"/>
          <wp:docPr id="1" name="Picture 1" descr="PHAA Hom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PHAA Home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23" cy="895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32B7A"/>
    <w:multiLevelType w:val="hybridMultilevel"/>
    <w:tmpl w:val="5D76C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03367"/>
    <w:multiLevelType w:val="hybridMultilevel"/>
    <w:tmpl w:val="623CF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31DCF"/>
    <w:multiLevelType w:val="hybridMultilevel"/>
    <w:tmpl w:val="991664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A341C"/>
    <w:multiLevelType w:val="hybridMultilevel"/>
    <w:tmpl w:val="A5F40976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296843240">
    <w:abstractNumId w:val="1"/>
  </w:num>
  <w:num w:numId="2" w16cid:durableId="469982105">
    <w:abstractNumId w:val="3"/>
  </w:num>
  <w:num w:numId="3" w16cid:durableId="888222605">
    <w:abstractNumId w:val="0"/>
  </w:num>
  <w:num w:numId="4" w16cid:durableId="1830629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D5"/>
    <w:rsid w:val="000005F6"/>
    <w:rsid w:val="00000945"/>
    <w:rsid w:val="000244B6"/>
    <w:rsid w:val="00045E1E"/>
    <w:rsid w:val="00073749"/>
    <w:rsid w:val="000777DE"/>
    <w:rsid w:val="000853AD"/>
    <w:rsid w:val="000911E9"/>
    <w:rsid w:val="000B194F"/>
    <w:rsid w:val="000E3BF6"/>
    <w:rsid w:val="00124EA9"/>
    <w:rsid w:val="00143A31"/>
    <w:rsid w:val="001C1DDC"/>
    <w:rsid w:val="001E52B5"/>
    <w:rsid w:val="00211FD9"/>
    <w:rsid w:val="00252AD2"/>
    <w:rsid w:val="002A10FB"/>
    <w:rsid w:val="002C7A89"/>
    <w:rsid w:val="002E71A0"/>
    <w:rsid w:val="003257BD"/>
    <w:rsid w:val="003D57A0"/>
    <w:rsid w:val="004E1AD9"/>
    <w:rsid w:val="005758DC"/>
    <w:rsid w:val="0059208F"/>
    <w:rsid w:val="00597041"/>
    <w:rsid w:val="006A3E47"/>
    <w:rsid w:val="00722A3B"/>
    <w:rsid w:val="007522F4"/>
    <w:rsid w:val="007553B0"/>
    <w:rsid w:val="00760712"/>
    <w:rsid w:val="0077785F"/>
    <w:rsid w:val="007B0CE8"/>
    <w:rsid w:val="007E4B35"/>
    <w:rsid w:val="0080478C"/>
    <w:rsid w:val="008B5466"/>
    <w:rsid w:val="008E5297"/>
    <w:rsid w:val="00900845"/>
    <w:rsid w:val="009D7C78"/>
    <w:rsid w:val="00A3651A"/>
    <w:rsid w:val="00AE7E9F"/>
    <w:rsid w:val="00B35667"/>
    <w:rsid w:val="00B501BD"/>
    <w:rsid w:val="00C0682C"/>
    <w:rsid w:val="00C4108F"/>
    <w:rsid w:val="00C81B2E"/>
    <w:rsid w:val="00CD71C6"/>
    <w:rsid w:val="00DA5242"/>
    <w:rsid w:val="00DF1FB0"/>
    <w:rsid w:val="00E10499"/>
    <w:rsid w:val="00E41AD5"/>
    <w:rsid w:val="00E770CC"/>
    <w:rsid w:val="00ED6114"/>
    <w:rsid w:val="00F47729"/>
    <w:rsid w:val="00F73D8A"/>
    <w:rsid w:val="00F9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DDDB4"/>
  <w15:chartTrackingRefBased/>
  <w15:docId w15:val="{24FDD5C4-4313-4DC7-AA45-67FB0433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114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4B35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B35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114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B35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4B35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6114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3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BF6"/>
  </w:style>
  <w:style w:type="paragraph" w:styleId="Footer">
    <w:name w:val="footer"/>
    <w:basedOn w:val="Normal"/>
    <w:link w:val="FooterChar"/>
    <w:uiPriority w:val="99"/>
    <w:unhideWhenUsed/>
    <w:rsid w:val="000E3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BF6"/>
  </w:style>
  <w:style w:type="character" w:styleId="Hyperlink">
    <w:name w:val="Hyperlink"/>
    <w:basedOn w:val="DefaultParagraphFont"/>
    <w:uiPriority w:val="99"/>
    <w:unhideWhenUsed/>
    <w:rsid w:val="000E3B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01BD"/>
    <w:pPr>
      <w:ind w:left="720"/>
      <w:contextualSpacing/>
    </w:pPr>
  </w:style>
  <w:style w:type="table" w:styleId="TableGrid">
    <w:name w:val="Table Grid"/>
    <w:basedOn w:val="TableNormal"/>
    <w:uiPriority w:val="39"/>
    <w:rsid w:val="00D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3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A3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7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.gardiner@uq.edu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2017%20ONWARDS%20CENTRAL%20HUB\2017%20PHAA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2EFD736C49D49954C2C06B43F3747" ma:contentTypeVersion="15" ma:contentTypeDescription="Create a new document." ma:contentTypeScope="" ma:versionID="7d1bd138604d2e0644c571bf4e86183f">
  <xsd:schema xmlns:xsd="http://www.w3.org/2001/XMLSchema" xmlns:xs="http://www.w3.org/2001/XMLSchema" xmlns:p="http://schemas.microsoft.com/office/2006/metadata/properties" xmlns:ns2="e1a5e40c-c543-42f0-bc9e-f27876b5dd4d" xmlns:ns3="c5d724a7-e63f-4a61-9031-e67b8fdbf804" targetNamespace="http://schemas.microsoft.com/office/2006/metadata/properties" ma:root="true" ma:fieldsID="9f61013be033d59f37c0c63174912075" ns2:_="" ns3:_="">
    <xsd:import namespace="e1a5e40c-c543-42f0-bc9e-f27876b5dd4d"/>
    <xsd:import namespace="c5d724a7-e63f-4a61-9031-e67b8fdbf8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5e40c-c543-42f0-bc9e-f27876b5d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020823-f944-45f3-b2f2-4be022551649}" ma:internalName="TaxCatchAll" ma:showField="CatchAllData" ma:web="e1a5e40c-c543-42f0-bc9e-f27876b5d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724a7-e63f-4a61-9031-e67b8fdbf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104b8f-9b61-4173-9520-e157a5eff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CFA84-52C3-4A0C-AFD8-0779224F946D}"/>
</file>

<file path=customXml/itemProps2.xml><?xml version="1.0" encoding="utf-8"?>
<ds:datastoreItem xmlns:ds="http://schemas.openxmlformats.org/officeDocument/2006/customXml" ds:itemID="{E5A75744-8366-4EFC-A8E1-5075930AB1B0}"/>
</file>

<file path=docProps/app.xml><?xml version="1.0" encoding="utf-8"?>
<Properties xmlns="http://schemas.openxmlformats.org/officeDocument/2006/extended-properties" xmlns:vt="http://schemas.openxmlformats.org/officeDocument/2006/docPropsVTypes">
  <Template>2017 PHAA DOCUMENT TEMPLATE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Brown</dc:creator>
  <cp:keywords/>
  <dc:description/>
  <cp:lastModifiedBy>Joanne Maree Flavel</cp:lastModifiedBy>
  <cp:revision>3</cp:revision>
  <dcterms:created xsi:type="dcterms:W3CDTF">2024-03-31T02:27:00Z</dcterms:created>
  <dcterms:modified xsi:type="dcterms:W3CDTF">2024-03-31T02:27:00Z</dcterms:modified>
</cp:coreProperties>
</file>